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08" w:rsidRPr="00F72A73" w:rsidRDefault="00C70108" w:rsidP="00F72A73">
      <w:pPr>
        <w:widowControl w:val="0"/>
        <w:autoSpaceDE w:val="0"/>
        <w:autoSpaceDN w:val="0"/>
        <w:ind w:left="7655"/>
        <w:jc w:val="center"/>
        <w:rPr>
          <w:sz w:val="22"/>
          <w:szCs w:val="28"/>
        </w:rPr>
      </w:pPr>
      <w:r w:rsidRPr="00B52D95">
        <w:rPr>
          <w:sz w:val="28"/>
          <w:szCs w:val="28"/>
        </w:rPr>
        <w:t>«</w:t>
      </w:r>
      <w:r w:rsidRPr="00F72A73">
        <w:rPr>
          <w:sz w:val="22"/>
          <w:szCs w:val="28"/>
        </w:rPr>
        <w:t>Приложение № 2</w:t>
      </w:r>
    </w:p>
    <w:p w:rsidR="00C70108" w:rsidRPr="00F72A73" w:rsidRDefault="00C70108" w:rsidP="00F72A73">
      <w:pPr>
        <w:widowControl w:val="0"/>
        <w:autoSpaceDE w:val="0"/>
        <w:autoSpaceDN w:val="0"/>
        <w:ind w:left="8222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к Положению</w:t>
      </w:r>
      <w:r w:rsidR="009254FF">
        <w:rPr>
          <w:sz w:val="22"/>
          <w:szCs w:val="28"/>
        </w:rPr>
        <w:t xml:space="preserve"> </w:t>
      </w:r>
      <w:r w:rsidRPr="00F72A73">
        <w:rPr>
          <w:sz w:val="22"/>
          <w:szCs w:val="28"/>
        </w:rPr>
        <w:t>о формировании муниципального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задания</w:t>
      </w:r>
      <w:r w:rsidR="009254FF">
        <w:rPr>
          <w:sz w:val="22"/>
          <w:szCs w:val="28"/>
        </w:rPr>
        <w:t xml:space="preserve"> </w:t>
      </w:r>
      <w:r w:rsidRPr="00F72A73">
        <w:rPr>
          <w:sz w:val="22"/>
          <w:szCs w:val="28"/>
        </w:rPr>
        <w:t>на оказание муниципальных услуг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(выполнение работ) в отношении муниципальных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учреждений Дубовского сельского поселения и финансовом</w:t>
      </w:r>
    </w:p>
    <w:p w:rsidR="00C70108" w:rsidRPr="00F72A73" w:rsidRDefault="009254FF" w:rsidP="00F72A73">
      <w:pPr>
        <w:widowControl w:val="0"/>
        <w:autoSpaceDE w:val="0"/>
        <w:autoSpaceDN w:val="0"/>
        <w:ind w:left="8364"/>
        <w:jc w:val="center"/>
        <w:rPr>
          <w:rFonts w:ascii="Calibri" w:hAnsi="Calibri" w:cs="Calibri"/>
          <w:sz w:val="18"/>
        </w:rPr>
      </w:pPr>
      <w:r>
        <w:rPr>
          <w:sz w:val="22"/>
          <w:szCs w:val="28"/>
        </w:rPr>
        <w:t xml:space="preserve">обеспечении </w:t>
      </w:r>
      <w:r w:rsidR="00C70108" w:rsidRPr="00F72A73">
        <w:rPr>
          <w:sz w:val="22"/>
          <w:szCs w:val="28"/>
        </w:rPr>
        <w:t>и</w:t>
      </w:r>
      <w:r>
        <w:rPr>
          <w:sz w:val="22"/>
          <w:szCs w:val="28"/>
        </w:rPr>
        <w:t xml:space="preserve"> </w:t>
      </w:r>
      <w:r w:rsidR="00C70108" w:rsidRPr="00F72A73">
        <w:rPr>
          <w:sz w:val="22"/>
          <w:szCs w:val="28"/>
        </w:rPr>
        <w:t>выполнения муниципального задания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both"/>
        <w:rPr>
          <w:sz w:val="22"/>
          <w:szCs w:val="28"/>
        </w:rPr>
      </w:pPr>
    </w:p>
    <w:p w:rsidR="00C70108" w:rsidRPr="00F72A73" w:rsidRDefault="00C70108" w:rsidP="00C70108">
      <w:pPr>
        <w:jc w:val="center"/>
        <w:outlineLvl w:val="3"/>
        <w:rPr>
          <w:bCs/>
          <w:color w:val="000000"/>
          <w:kern w:val="2"/>
          <w:sz w:val="22"/>
          <w:szCs w:val="28"/>
          <w:shd w:val="clear" w:color="auto" w:fill="FFFFFF"/>
        </w:rPr>
      </w:pPr>
      <w:bookmarkStart w:id="0" w:name="P932"/>
      <w:bookmarkEnd w:id="0"/>
    </w:p>
    <w:p w:rsidR="00C70108" w:rsidRPr="00A774E8" w:rsidRDefault="00F779E9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779E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669.65pt;margin-top:13.6pt;width:51.25pt;height: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<v:textbox>
              <w:txbxContent>
                <w:p w:rsidR="00BA46EF" w:rsidRDefault="009254FF" w:rsidP="00307B3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C70108" w:rsidRPr="00A774E8" w:rsidRDefault="00C70108" w:rsidP="00A774E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 №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«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01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» </w:t>
      </w:r>
      <w:r w:rsidR="009254FF">
        <w:rPr>
          <w:color w:val="000000"/>
          <w:kern w:val="2"/>
          <w:sz w:val="24"/>
          <w:szCs w:val="24"/>
          <w:shd w:val="clear" w:color="auto" w:fill="FFFFFF"/>
        </w:rPr>
        <w:t>января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9254FF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F779E9" w:rsidP="00A774E8">
      <w:pPr>
        <w:tabs>
          <w:tab w:val="right" w:pos="2698"/>
        </w:tabs>
        <w:jc w:val="center"/>
        <w:rPr>
          <w:kern w:val="2"/>
          <w:sz w:val="24"/>
          <w:szCs w:val="24"/>
        </w:rPr>
      </w:pPr>
      <w:r w:rsidRPr="00F779E9">
        <w:rPr>
          <w:noProof/>
          <w:sz w:val="24"/>
          <w:szCs w:val="24"/>
        </w:rPr>
        <w:pict>
          <v:shape id="Поле 8" o:spid="_x0000_s1027" type="#_x0000_t202" style="position:absolute;left:0;text-align:left;margin-left:920.1pt;margin-top:10.9pt;width:148.65pt;height:168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eJjgIAABc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" stroked="f">
            <v:textbox>
              <w:txbxContent>
                <w:tbl>
                  <w:tblPr>
                    <w:tblW w:w="283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BA46EF" w:rsidRPr="008F4987" w:rsidTr="00352290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BA46EF" w:rsidRPr="008F4987" w:rsidRDefault="00BA46EF" w:rsidP="00352290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BA46EF" w:rsidRPr="008F4987" w:rsidTr="00352290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>
                          <w:t>01.01.2023</w:t>
                        </w:r>
                      </w:p>
                    </w:tc>
                  </w:tr>
                  <w:tr w:rsidR="00BA46EF" w:rsidRPr="008F4987" w:rsidTr="00352290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92.13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92.34.2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92.34.3</w:t>
                        </w:r>
                      </w:p>
                    </w:tc>
                  </w:tr>
                  <w:tr w:rsidR="00BA46EF" w:rsidRPr="008F4987" w:rsidTr="00352290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</w:tbl>
                <w:p w:rsidR="00BA46EF" w:rsidRPr="00B72538" w:rsidRDefault="00BA46EF" w:rsidP="00C70108"/>
              </w:txbxContent>
            </v:textbox>
          </v:shape>
        </w:pict>
      </w:r>
    </w:p>
    <w:p w:rsidR="00C70108" w:rsidRPr="00A774E8" w:rsidRDefault="00C70108" w:rsidP="00A774E8">
      <w:pPr>
        <w:tabs>
          <w:tab w:val="left" w:pos="14601"/>
        </w:tabs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 Дубовского сельского поселения (обособленного подразделения)</w:t>
      </w:r>
    </w:p>
    <w:p w:rsidR="007A7816" w:rsidRPr="00A774E8" w:rsidRDefault="007A7816" w:rsidP="00A774E8">
      <w:pPr>
        <w:tabs>
          <w:tab w:val="left" w:pos="14601"/>
        </w:tabs>
        <w:jc w:val="center"/>
        <w:outlineLvl w:val="3"/>
        <w:rPr>
          <w:b/>
          <w:color w:val="000000"/>
          <w:kern w:val="2"/>
          <w:sz w:val="24"/>
          <w:szCs w:val="24"/>
        </w:rPr>
      </w:pPr>
      <w:r w:rsidRPr="00A774E8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Муниципальное бюджетное учреждение «Ериковский сельский дом культуры» Дубовского сельского поселения</w:t>
      </w:r>
    </w:p>
    <w:p w:rsidR="007A7816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 Дубовского сельского поселения (обособленного подразделения)</w:t>
      </w:r>
    </w:p>
    <w:p w:rsidR="007A7816" w:rsidRPr="00A774E8" w:rsidRDefault="00F779E9" w:rsidP="00A774E8">
      <w:pPr>
        <w:jc w:val="center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hyperlink r:id="rId7" w:history="1">
        <w:r w:rsidR="00562493" w:rsidRPr="00A774E8">
          <w:rPr>
            <w:rStyle w:val="af4"/>
            <w:b/>
            <w:color w:val="auto"/>
            <w:sz w:val="24"/>
            <w:szCs w:val="24"/>
            <w:u w:val="none"/>
            <w:shd w:val="clear" w:color="auto" w:fill="F5F6F8"/>
          </w:rPr>
          <w:t>Деятельность танцплощадок, дискотек, школ танцев</w:t>
        </w:r>
      </w:hyperlink>
      <w:r w:rsidR="00071A5D" w:rsidRPr="00A774E8">
        <w:rPr>
          <w:b/>
          <w:sz w:val="24"/>
          <w:szCs w:val="24"/>
        </w:rPr>
        <w:t>.</w:t>
      </w:r>
    </w:p>
    <w:p w:rsidR="00C70108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kern w:val="2"/>
          <w:sz w:val="24"/>
          <w:szCs w:val="24"/>
        </w:rPr>
        <w:t>Периодичность _________</w:t>
      </w:r>
      <w:r w:rsidR="009254FF">
        <w:rPr>
          <w:bCs/>
          <w:kern w:val="2"/>
          <w:sz w:val="24"/>
          <w:szCs w:val="24"/>
        </w:rPr>
        <w:t>2</w:t>
      </w:r>
      <w:r w:rsidR="000E3DBE" w:rsidRPr="00A774E8">
        <w:rPr>
          <w:bCs/>
          <w:kern w:val="2"/>
          <w:sz w:val="24"/>
          <w:szCs w:val="24"/>
          <w:u w:val="single"/>
        </w:rPr>
        <w:t xml:space="preserve"> </w:t>
      </w:r>
      <w:r w:rsidR="009667FF" w:rsidRPr="00A774E8">
        <w:rPr>
          <w:bCs/>
          <w:kern w:val="2"/>
          <w:sz w:val="24"/>
          <w:szCs w:val="24"/>
          <w:u w:val="single"/>
        </w:rPr>
        <w:t xml:space="preserve"> </w:t>
      </w:r>
      <w:r w:rsidR="00AC32E3" w:rsidRPr="00A774E8">
        <w:rPr>
          <w:bCs/>
          <w:kern w:val="2"/>
          <w:sz w:val="24"/>
          <w:szCs w:val="24"/>
          <w:u w:val="single"/>
        </w:rPr>
        <w:t>полугодие</w:t>
      </w:r>
      <w:r w:rsidRPr="00A774E8">
        <w:rPr>
          <w:bCs/>
          <w:kern w:val="2"/>
          <w:sz w:val="24"/>
          <w:szCs w:val="24"/>
        </w:rPr>
        <w:t>____________________________________________________________________</w:t>
      </w:r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B52D95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B52D95">
        <w:rPr>
          <w:bCs/>
          <w:color w:val="000000"/>
          <w:kern w:val="2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B52D95">
        <w:rPr>
          <w:bCs/>
          <w:color w:val="000000"/>
          <w:kern w:val="2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hd w:val="clear" w:color="auto" w:fill="FFFFFF"/>
        </w:rPr>
        <w:t xml:space="preserve">муниципальном </w:t>
      </w:r>
      <w:r w:rsidRPr="00B52D95">
        <w:rPr>
          <w:bCs/>
          <w:color w:val="000000"/>
          <w:kern w:val="2"/>
          <w:shd w:val="clear" w:color="auto" w:fill="FFFFFF"/>
        </w:rPr>
        <w:t>задании)</w:t>
      </w:r>
    </w:p>
    <w:p w:rsidR="00C70108" w:rsidRDefault="00C70108" w:rsidP="00C7010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F374B5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C70108" w:rsidRPr="00A774E8" w:rsidRDefault="00F779E9" w:rsidP="00C70108">
      <w:pPr>
        <w:rPr>
          <w:color w:val="000000"/>
          <w:kern w:val="2"/>
          <w:sz w:val="24"/>
          <w:szCs w:val="24"/>
        </w:rPr>
      </w:pPr>
      <w:r w:rsidRPr="00F779E9">
        <w:rPr>
          <w:noProof/>
          <w:sz w:val="24"/>
          <w:szCs w:val="24"/>
        </w:rPr>
        <w:pict>
          <v:shape id="Поле 7" o:spid="_x0000_s1028" type="#_x0000_t202" style="position:absolute;margin-left:881.4pt;margin-top:6.4pt;width:182.2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E749Ta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ББ72</w:t>
                        </w:r>
                      </w:p>
                    </w:tc>
                  </w:tr>
                </w:tbl>
                <w:p w:rsidR="00BA46EF" w:rsidRPr="00334FCF" w:rsidRDefault="00BA46EF" w:rsidP="00C70108"/>
              </w:txbxContent>
            </v:textbox>
          </v:shape>
        </w:pict>
      </w:r>
    </w:p>
    <w:p w:rsidR="00C70108" w:rsidRPr="00A774E8" w:rsidRDefault="00C70108" w:rsidP="00C70108">
      <w:pPr>
        <w:ind w:firstLine="709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муниципальной услуги ____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Организация</w:t>
      </w:r>
      <w:r w:rsidR="00071A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и проведение ме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роприятий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A774E8">
        <w:rPr>
          <w:bCs/>
          <w:kern w:val="2"/>
          <w:sz w:val="24"/>
          <w:szCs w:val="24"/>
        </w:rPr>
        <w:t>_________________</w:t>
      </w:r>
    </w:p>
    <w:p w:rsidR="00DD135D" w:rsidRPr="00A774E8" w:rsidRDefault="00A774E8" w:rsidP="00DD135D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</w: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</w:t>
      </w:r>
      <w:r w:rsidR="00DD13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 лица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C70108" w:rsidRPr="00A774E8" w:rsidRDefault="00C70108" w:rsidP="00C70108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70108" w:rsidRPr="00B52D95" w:rsidRDefault="00C70108" w:rsidP="00C7010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C70108" w:rsidRPr="00B52D95" w:rsidRDefault="00C70108" w:rsidP="00C70108"/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11"/>
        <w:gridCol w:w="1101"/>
        <w:gridCol w:w="1046"/>
        <w:gridCol w:w="1039"/>
        <w:gridCol w:w="1027"/>
        <w:gridCol w:w="1057"/>
        <w:gridCol w:w="800"/>
        <w:gridCol w:w="834"/>
        <w:gridCol w:w="737"/>
        <w:gridCol w:w="1461"/>
        <w:gridCol w:w="1585"/>
        <w:gridCol w:w="940"/>
        <w:gridCol w:w="962"/>
        <w:gridCol w:w="1263"/>
        <w:gridCol w:w="568"/>
      </w:tblGrid>
      <w:tr w:rsidR="00C70108" w:rsidRPr="00A774E8" w:rsidTr="00A774E8">
        <w:tc>
          <w:tcPr>
            <w:tcW w:w="81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6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 услуги</w:t>
            </w:r>
          </w:p>
        </w:tc>
        <w:tc>
          <w:tcPr>
            <w:tcW w:w="208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150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70108" w:rsidRPr="00A774E8" w:rsidTr="00A774E8">
        <w:trPr>
          <w:trHeight w:val="63"/>
        </w:trPr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6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71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6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A774E8"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80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8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в муниципальн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ом задании на год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утверждено в муниципальном задании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отчетну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2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0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6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rPr>
          <w:trHeight w:val="1264"/>
        </w:trPr>
        <w:tc>
          <w:tcPr>
            <w:tcW w:w="810" w:type="dxa"/>
            <w:textDirection w:val="btLr"/>
          </w:tcPr>
          <w:p w:rsidR="00945984" w:rsidRPr="00A774E8" w:rsidRDefault="00F779E9" w:rsidP="00071A5D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hyperlink r:id="rId9" w:tgtFrame="_blank" w:history="1">
              <w:r w:rsidR="00945984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945984" w:rsidRPr="00A774E8">
              <w:rPr>
                <w:sz w:val="22"/>
                <w:szCs w:val="22"/>
              </w:rPr>
              <w:t>1</w:t>
            </w:r>
          </w:p>
          <w:p w:rsidR="00945984" w:rsidRPr="00A774E8" w:rsidRDefault="00945984" w:rsidP="00071A5D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46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105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945984" w:rsidRPr="00A774E8" w:rsidRDefault="00945984" w:rsidP="00071A5D">
            <w:pPr>
              <w:tabs>
                <w:tab w:val="left" w:pos="6439"/>
              </w:tabs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количество участников</w:t>
            </w:r>
          </w:p>
        </w:tc>
        <w:tc>
          <w:tcPr>
            <w:tcW w:w="834" w:type="dxa"/>
          </w:tcPr>
          <w:p w:rsidR="00945984" w:rsidRPr="00A774E8" w:rsidRDefault="00945984" w:rsidP="00071A5D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человек </w:t>
            </w:r>
          </w:p>
        </w:tc>
        <w:tc>
          <w:tcPr>
            <w:tcW w:w="737" w:type="dxa"/>
          </w:tcPr>
          <w:p w:rsidR="00945984" w:rsidRPr="00A774E8" w:rsidRDefault="00945984" w:rsidP="005A256F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792</w:t>
            </w:r>
          </w:p>
        </w:tc>
        <w:tc>
          <w:tcPr>
            <w:tcW w:w="1461" w:type="dxa"/>
          </w:tcPr>
          <w:p w:rsidR="00945984" w:rsidRPr="00A774E8" w:rsidRDefault="00945984" w:rsidP="005A256F">
            <w:pPr>
              <w:tabs>
                <w:tab w:val="left" w:pos="6439"/>
              </w:tabs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 xml:space="preserve">    4</w:t>
            </w:r>
            <w:r w:rsidR="00865BE3" w:rsidRPr="00A774E8">
              <w:rPr>
                <w:sz w:val="22"/>
                <w:szCs w:val="22"/>
              </w:rPr>
              <w:t>871</w:t>
            </w:r>
          </w:p>
        </w:tc>
        <w:tc>
          <w:tcPr>
            <w:tcW w:w="1585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4</w:t>
            </w:r>
            <w:bookmarkStart w:id="1" w:name="_GoBack"/>
            <w:bookmarkEnd w:id="1"/>
            <w:r w:rsidR="00865BE3" w:rsidRPr="00A774E8">
              <w:rPr>
                <w:sz w:val="22"/>
                <w:szCs w:val="22"/>
              </w:rPr>
              <w:t>871</w:t>
            </w:r>
          </w:p>
        </w:tc>
        <w:tc>
          <w:tcPr>
            <w:tcW w:w="940" w:type="dxa"/>
          </w:tcPr>
          <w:p w:rsidR="00945984" w:rsidRPr="00A774E8" w:rsidRDefault="009254FF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4871</w:t>
            </w:r>
          </w:p>
        </w:tc>
        <w:tc>
          <w:tcPr>
            <w:tcW w:w="962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3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B52D95" w:rsidRDefault="00C70108" w:rsidP="00C7010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70108" w:rsidRPr="00A774E8" w:rsidRDefault="00C70108" w:rsidP="00C70108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C70108" w:rsidRPr="00B52D95" w:rsidRDefault="00C70108" w:rsidP="00C7010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0"/>
        <w:gridCol w:w="1071"/>
        <w:gridCol w:w="1071"/>
        <w:gridCol w:w="1072"/>
        <w:gridCol w:w="1072"/>
        <w:gridCol w:w="992"/>
        <w:gridCol w:w="1096"/>
        <w:gridCol w:w="833"/>
        <w:gridCol w:w="670"/>
        <w:gridCol w:w="1154"/>
        <w:gridCol w:w="1151"/>
        <w:gridCol w:w="775"/>
        <w:gridCol w:w="913"/>
        <w:gridCol w:w="1164"/>
        <w:gridCol w:w="851"/>
        <w:gridCol w:w="486"/>
      </w:tblGrid>
      <w:tr w:rsidR="00C70108" w:rsidRPr="00A774E8" w:rsidTr="00A774E8">
        <w:tc>
          <w:tcPr>
            <w:tcW w:w="859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4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7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C70108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4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03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9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0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 xml:space="preserve">утверждено в муниципальном задании на отчетную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c>
          <w:tcPr>
            <w:tcW w:w="859" w:type="dxa"/>
            <w:vMerge w:val="restart"/>
            <w:textDirection w:val="btLr"/>
          </w:tcPr>
          <w:p w:rsidR="00307B35" w:rsidRPr="00A774E8" w:rsidRDefault="00F779E9" w:rsidP="00945984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hyperlink r:id="rId11" w:tgtFrame="_blank" w:history="1">
              <w:r w:rsidR="00307B35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307B35" w:rsidRPr="00A774E8"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99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33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70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775" w:type="dxa"/>
          </w:tcPr>
          <w:p w:rsidR="00307B35" w:rsidRPr="00A774E8" w:rsidRDefault="009254FF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913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5%</w:t>
            </w:r>
          </w:p>
        </w:tc>
        <w:tc>
          <w:tcPr>
            <w:tcW w:w="1164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3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775" w:type="dxa"/>
          </w:tcPr>
          <w:p w:rsidR="00307B35" w:rsidRPr="00A774E8" w:rsidRDefault="009254FF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913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633A65" w:rsidRPr="00A774E8" w:rsidRDefault="00633A65" w:rsidP="00633A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Раздел2</w:t>
      </w:r>
    </w:p>
    <w:p w:rsidR="00633A65" w:rsidRPr="00A774E8" w:rsidRDefault="00F779E9" w:rsidP="00633A65">
      <w:pPr>
        <w:rPr>
          <w:color w:val="000000"/>
          <w:kern w:val="2"/>
          <w:sz w:val="24"/>
          <w:szCs w:val="24"/>
        </w:rPr>
      </w:pPr>
      <w:r w:rsidRPr="00F779E9">
        <w:rPr>
          <w:noProof/>
          <w:sz w:val="24"/>
          <w:szCs w:val="24"/>
        </w:rPr>
        <w:pict>
          <v:shape id="_x0000_s1029" type="#_x0000_t202" style="position:absolute;margin-left:881.4pt;margin-top:6.4pt;width:182.2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KCvIUC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A256F">
                          <w:rPr>
                            <w:b w:val="0"/>
                            <w:sz w:val="24"/>
                            <w:szCs w:val="24"/>
                          </w:rPr>
                          <w:t>ББ78</w:t>
                        </w:r>
                      </w:p>
                    </w:tc>
                  </w:tr>
                </w:tbl>
                <w:p w:rsidR="00BA46EF" w:rsidRPr="00334FCF" w:rsidRDefault="00BA46EF" w:rsidP="00633A65"/>
              </w:txbxContent>
            </v:textbox>
          </v:shape>
        </w:pict>
      </w:r>
    </w:p>
    <w:p w:rsidR="00633A65" w:rsidRPr="00A774E8" w:rsidRDefault="00633A65" w:rsidP="005A256F">
      <w:pPr>
        <w:pStyle w:val="af2"/>
        <w:numPr>
          <w:ilvl w:val="0"/>
          <w:numId w:val="3"/>
        </w:numPr>
        <w:outlineLvl w:val="3"/>
        <w:rPr>
          <w:b/>
          <w:bCs/>
          <w:kern w:val="2"/>
          <w:u w:val="single"/>
          <w:shd w:val="clear" w:color="auto" w:fill="FFFFFF"/>
        </w:rPr>
      </w:pPr>
      <w:r w:rsidRPr="00A774E8">
        <w:rPr>
          <w:bCs/>
          <w:kern w:val="2"/>
          <w:shd w:val="clear" w:color="auto" w:fill="FFFFFF"/>
        </w:rPr>
        <w:t xml:space="preserve">Наименование муниципальной услуги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 xml:space="preserve">Организация деятельности клубных формирований </w:t>
      </w:r>
      <w:r w:rsidR="00F72A73" w:rsidRPr="00A774E8">
        <w:rPr>
          <w:b/>
          <w:bCs/>
          <w:kern w:val="2"/>
          <w:u w:val="single"/>
          <w:shd w:val="clear" w:color="auto" w:fill="FFFFFF"/>
        </w:rPr>
        <w:t xml:space="preserve">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>и формирований самодеятельного народного творчества</w:t>
      </w:r>
    </w:p>
    <w:p w:rsidR="00633A65" w:rsidRPr="00A774E8" w:rsidRDefault="00633A65" w:rsidP="00633A65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муниципальной услуги ________________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 лица_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633A65" w:rsidRPr="00A774E8" w:rsidRDefault="00633A65" w:rsidP="00633A65">
      <w:pPr>
        <w:rPr>
          <w:sz w:val="24"/>
          <w:szCs w:val="24"/>
        </w:rPr>
      </w:pPr>
    </w:p>
    <w:p w:rsidR="00633A65" w:rsidRPr="00B52D95" w:rsidRDefault="00633A65" w:rsidP="00633A65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08"/>
        <w:gridCol w:w="1101"/>
        <w:gridCol w:w="1046"/>
        <w:gridCol w:w="1038"/>
        <w:gridCol w:w="1027"/>
        <w:gridCol w:w="940"/>
        <w:gridCol w:w="918"/>
        <w:gridCol w:w="834"/>
        <w:gridCol w:w="737"/>
        <w:gridCol w:w="1461"/>
        <w:gridCol w:w="1585"/>
        <w:gridCol w:w="940"/>
        <w:gridCol w:w="962"/>
        <w:gridCol w:w="1263"/>
        <w:gridCol w:w="586"/>
      </w:tblGrid>
      <w:tr w:rsidR="00633A65" w:rsidRPr="00A774E8" w:rsidTr="00BA46EF">
        <w:tc>
          <w:tcPr>
            <w:tcW w:w="808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2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 услуги</w:t>
            </w:r>
          </w:p>
        </w:tc>
        <w:tc>
          <w:tcPr>
            <w:tcW w:w="1965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27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633A65" w:rsidRPr="00A774E8" w:rsidTr="00BA46EF">
        <w:trPr>
          <w:trHeight w:val="63"/>
        </w:trPr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6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1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2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85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BA46EF"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17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код по </w:t>
            </w:r>
            <w:hyperlink r:id="rId12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в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муниципальном задании на год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утверждено в муниципально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отчетную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1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BA46EF">
        <w:tc>
          <w:tcPr>
            <w:tcW w:w="808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8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865BE3" w:rsidRPr="00A774E8" w:rsidTr="00BA46EF">
        <w:trPr>
          <w:trHeight w:val="2787"/>
        </w:trPr>
        <w:tc>
          <w:tcPr>
            <w:tcW w:w="808" w:type="dxa"/>
            <w:vMerge w:val="restart"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949916О.99.0.ББ78АА00003</w:t>
            </w:r>
          </w:p>
          <w:p w:rsidR="00865BE3" w:rsidRPr="00A774E8" w:rsidRDefault="00865BE3" w:rsidP="005A256F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45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39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1583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3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61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65BE3" w:rsidRPr="00A774E8" w:rsidTr="00BA46EF">
        <w:trPr>
          <w:trHeight w:val="788"/>
        </w:trPr>
        <w:tc>
          <w:tcPr>
            <w:tcW w:w="808" w:type="dxa"/>
            <w:vMerge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1583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3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61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33A65" w:rsidRPr="00B52D95" w:rsidRDefault="00633A65" w:rsidP="00633A65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33A65" w:rsidRPr="00A774E8" w:rsidRDefault="00633A65" w:rsidP="00633A65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633A65" w:rsidRPr="00A774E8" w:rsidRDefault="00633A65" w:rsidP="00633A65"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1"/>
        <w:gridCol w:w="1072"/>
        <w:gridCol w:w="1071"/>
        <w:gridCol w:w="1072"/>
        <w:gridCol w:w="1072"/>
        <w:gridCol w:w="992"/>
        <w:gridCol w:w="1020"/>
        <w:gridCol w:w="909"/>
        <w:gridCol w:w="670"/>
        <w:gridCol w:w="1154"/>
        <w:gridCol w:w="1150"/>
        <w:gridCol w:w="775"/>
        <w:gridCol w:w="913"/>
        <w:gridCol w:w="1163"/>
        <w:gridCol w:w="851"/>
        <w:gridCol w:w="486"/>
      </w:tblGrid>
      <w:tr w:rsidR="00633A65" w:rsidRPr="00A774E8" w:rsidTr="00A774E8">
        <w:tc>
          <w:tcPr>
            <w:tcW w:w="86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5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633A65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7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79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3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</w:t>
              </w:r>
              <w:r w:rsidRPr="00A774E8">
                <w:rPr>
                  <w:color w:val="000000"/>
                  <w:kern w:val="2"/>
                  <w:sz w:val="22"/>
                  <w:szCs w:val="22"/>
                </w:rPr>
                <w:lastRenderedPageBreak/>
                <w:t>И</w:t>
              </w:r>
            </w:hyperlink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ьном задании на год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ьном задании на отчетную 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282"/>
        </w:trPr>
        <w:tc>
          <w:tcPr>
            <w:tcW w:w="860" w:type="dxa"/>
            <w:textDirection w:val="btLr"/>
          </w:tcPr>
          <w:p w:rsidR="00BD60DF" w:rsidRPr="00A774E8" w:rsidRDefault="00BD60DF" w:rsidP="005A256F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949916О.99.0.ББ78АА00003</w:t>
            </w: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71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Единиц </w:t>
            </w:r>
          </w:p>
        </w:tc>
        <w:tc>
          <w:tcPr>
            <w:tcW w:w="67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15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13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  <w:r w:rsidRPr="00A774E8">
              <w:rPr>
                <w:bCs/>
                <w:kern w:val="2"/>
                <w:sz w:val="22"/>
                <w:szCs w:val="22"/>
                <w:lang w:val="en-US"/>
              </w:rPr>
              <w:t>5%</w:t>
            </w:r>
          </w:p>
        </w:tc>
        <w:tc>
          <w:tcPr>
            <w:tcW w:w="1163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35DE7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C70108" w:rsidRPr="00A774E8" w:rsidRDefault="00F779E9" w:rsidP="00C701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6" o:spid="_x0000_s1030" type="#_x0000_t202" style="position:absolute;left:0;text-align:left;margin-left:919.3pt;margin-top:12.45pt;width:171.35pt;height:97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BA46EF" w:rsidRPr="0081053E" w:rsidTr="00352290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684A9C" w:rsidRDefault="00BA46EF" w:rsidP="0035229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350D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общероссийскому  базовому (отраслевому) перечню или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региональному</w:t>
                        </w:r>
                      </w:p>
                      <w:p w:rsidR="00BA46EF" w:rsidRPr="001069DC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Pr="001069DC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BA46EF" w:rsidRPr="0081053E" w:rsidRDefault="00BA46EF" w:rsidP="00C70108">
                  <w:pPr>
                    <w:ind w:hanging="142"/>
                  </w:pPr>
                </w:p>
              </w:txbxContent>
            </v:textbox>
          </v:shape>
        </w:pict>
      </w:r>
    </w:p>
    <w:p w:rsidR="00C70108" w:rsidRPr="00A774E8" w:rsidRDefault="00C70108" w:rsidP="00BD60DF">
      <w:pPr>
        <w:widowControl w:val="0"/>
        <w:numPr>
          <w:ilvl w:val="0"/>
          <w:numId w:val="2"/>
        </w:numPr>
        <w:tabs>
          <w:tab w:val="left" w:pos="6439"/>
        </w:tabs>
        <w:outlineLvl w:val="3"/>
        <w:rPr>
          <w:b/>
          <w:bCs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</w:t>
      </w:r>
      <w:r w:rsidR="00F72A73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BD60DF">
      <w:pPr>
        <w:tabs>
          <w:tab w:val="left" w:pos="6439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______________________________________________________________________________________________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C70108">
      <w:pPr>
        <w:tabs>
          <w:tab w:val="left" w:pos="269"/>
        </w:tabs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70108" w:rsidRPr="00A774E8" w:rsidRDefault="00C70108" w:rsidP="00C701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на плановый период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 на 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1января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C70108" w:rsidP="00C701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5"/>
        <w:gridCol w:w="1014"/>
        <w:gridCol w:w="1014"/>
        <w:gridCol w:w="1014"/>
        <w:gridCol w:w="1182"/>
        <w:gridCol w:w="1014"/>
        <w:gridCol w:w="1028"/>
        <w:gridCol w:w="833"/>
        <w:gridCol w:w="690"/>
        <w:gridCol w:w="1275"/>
        <w:gridCol w:w="1312"/>
        <w:gridCol w:w="924"/>
        <w:gridCol w:w="1014"/>
        <w:gridCol w:w="1248"/>
        <w:gridCol w:w="794"/>
      </w:tblGrid>
      <w:tr w:rsidR="00C70108" w:rsidRPr="00A774E8" w:rsidTr="00A774E8">
        <w:tc>
          <w:tcPr>
            <w:tcW w:w="87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042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196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теризующий условия (формы) выполнения работы</w:t>
            </w:r>
          </w:p>
        </w:tc>
        <w:tc>
          <w:tcPr>
            <w:tcW w:w="911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работы</w:t>
            </w:r>
          </w:p>
        </w:tc>
      </w:tr>
      <w:tr w:rsidR="00C70108" w:rsidRPr="00A774E8" w:rsidTr="00A774E8">
        <w:trPr>
          <w:trHeight w:val="36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23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511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101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4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9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отклонения</w:t>
            </w:r>
          </w:p>
        </w:tc>
      </w:tr>
      <w:tr w:rsidR="00C70108" w:rsidRPr="00A774E8" w:rsidTr="00A774E8">
        <w:trPr>
          <w:trHeight w:val="60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 год</w:t>
            </w:r>
          </w:p>
        </w:tc>
        <w:tc>
          <w:tcPr>
            <w:tcW w:w="131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2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отчетную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ние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ниепоказат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4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31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4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c>
          <w:tcPr>
            <w:tcW w:w="874" w:type="dxa"/>
            <w:textDirection w:val="btLr"/>
          </w:tcPr>
          <w:p w:rsidR="00350DFB" w:rsidRPr="00A774E8" w:rsidRDefault="00350DFB" w:rsidP="00350DFB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33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0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C70108" w:rsidRPr="00B52D95" w:rsidRDefault="00C70108" w:rsidP="00C70108">
      <w:pPr>
        <w:widowControl w:val="0"/>
        <w:autoSpaceDE w:val="0"/>
        <w:autoSpaceDN w:val="0"/>
        <w:spacing w:line="259" w:lineRule="auto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18"/>
        <w:gridCol w:w="1027"/>
        <w:gridCol w:w="1020"/>
        <w:gridCol w:w="1002"/>
        <w:gridCol w:w="1010"/>
        <w:gridCol w:w="1014"/>
        <w:gridCol w:w="1053"/>
        <w:gridCol w:w="801"/>
        <w:gridCol w:w="671"/>
        <w:gridCol w:w="1196"/>
        <w:gridCol w:w="1196"/>
        <w:gridCol w:w="784"/>
        <w:gridCol w:w="915"/>
        <w:gridCol w:w="1276"/>
        <w:gridCol w:w="866"/>
        <w:gridCol w:w="482"/>
      </w:tblGrid>
      <w:tr w:rsidR="00C70108" w:rsidRPr="00A774E8" w:rsidTr="00A774E8">
        <w:tc>
          <w:tcPr>
            <w:tcW w:w="917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9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2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75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8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 (цена, тариф)</w:t>
            </w:r>
          </w:p>
        </w:tc>
      </w:tr>
      <w:tr w:rsidR="00C70108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9" w:type="dxa"/>
            <w:gridSpan w:val="3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472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17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отклонение, </w:t>
            </w:r>
            <w:r w:rsidRPr="00A774E8">
              <w:rPr>
                <w:color w:val="000000"/>
                <w:spacing w:val="-8"/>
                <w:sz w:val="22"/>
                <w:szCs w:val="22"/>
              </w:rPr>
              <w:t>превышающее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допустимое (возможное)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6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53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5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нии на год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пальном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ную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5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6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5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97"/>
        </w:trPr>
        <w:tc>
          <w:tcPr>
            <w:tcW w:w="917" w:type="dxa"/>
            <w:textDirection w:val="btLr"/>
            <w:vAlign w:val="center"/>
          </w:tcPr>
          <w:p w:rsidR="00CC3BC8" w:rsidRPr="00A774E8" w:rsidRDefault="00CC3BC8" w:rsidP="005A256F">
            <w:pPr>
              <w:tabs>
                <w:tab w:val="left" w:pos="6439"/>
              </w:tabs>
              <w:ind w:left="113" w:right="113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02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53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4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15" w:type="dxa"/>
          </w:tcPr>
          <w:p w:rsidR="00CC3BC8" w:rsidRPr="00A774E8" w:rsidRDefault="00CC3BC8" w:rsidP="006035B6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866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Default="00C70108" w:rsidP="00C70108">
      <w:pPr>
        <w:spacing w:line="259" w:lineRule="auto"/>
      </w:pPr>
    </w:p>
    <w:tbl>
      <w:tblPr>
        <w:tblW w:w="3736" w:type="pct"/>
        <w:tblLook w:val="04A0"/>
      </w:tblPr>
      <w:tblGrid>
        <w:gridCol w:w="2656"/>
        <w:gridCol w:w="239"/>
        <w:gridCol w:w="4168"/>
        <w:gridCol w:w="248"/>
        <w:gridCol w:w="1930"/>
        <w:gridCol w:w="228"/>
        <w:gridCol w:w="2229"/>
      </w:tblGrid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Директор МБУК «Ериковский СДК» Дубовского сельского поселения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И.Н. Григорьева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(должность)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(подпись)</w:t>
            </w: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(расшифровка подписи)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Pr="00A774E8" w:rsidRDefault="00C70108" w:rsidP="00C70108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4"/>
          <w:szCs w:val="24"/>
        </w:rPr>
      </w:pPr>
      <w:r w:rsidRPr="00A774E8">
        <w:rPr>
          <w:sz w:val="24"/>
          <w:szCs w:val="24"/>
        </w:rPr>
        <w:t>«________»____________________ 20 ___ г.</w:t>
      </w:r>
    </w:p>
    <w:p w:rsidR="00C70108" w:rsidRPr="00A774E8" w:rsidRDefault="00C70108" w:rsidP="00C70108">
      <w:pPr>
        <w:spacing w:line="259" w:lineRule="auto"/>
        <w:rPr>
          <w:sz w:val="24"/>
          <w:szCs w:val="24"/>
        </w:rPr>
      </w:pPr>
    </w:p>
    <w:p w:rsidR="00C70108" w:rsidRPr="00EA3096" w:rsidRDefault="00C70108" w:rsidP="00C70108">
      <w:pPr>
        <w:widowControl w:val="0"/>
        <w:autoSpaceDE w:val="0"/>
        <w:autoSpaceDN w:val="0"/>
        <w:spacing w:line="259" w:lineRule="auto"/>
        <w:ind w:firstLine="540"/>
        <w:jc w:val="both"/>
        <w:rPr>
          <w:sz w:val="28"/>
          <w:szCs w:val="28"/>
        </w:rPr>
      </w:pPr>
      <w:r w:rsidRPr="00EA3096">
        <w:rPr>
          <w:sz w:val="28"/>
          <w:szCs w:val="28"/>
        </w:rPr>
        <w:t>________________________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2" w:name="P1389"/>
      <w:bookmarkEnd w:id="2"/>
      <w:r w:rsidRPr="006F2E1F">
        <w:rPr>
          <w:sz w:val="22"/>
          <w:szCs w:val="22"/>
          <w:vertAlign w:val="superscript"/>
        </w:rPr>
        <w:t>1</w:t>
      </w:r>
      <w:r w:rsidRPr="006F2E1F">
        <w:rPr>
          <w:sz w:val="22"/>
          <w:szCs w:val="22"/>
        </w:rPr>
        <w:t> 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присваивается последовательно в соответствии со сквозной нумерацией.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3" w:name="P1390"/>
      <w:bookmarkEnd w:id="3"/>
      <w:r w:rsidRPr="006F2E1F">
        <w:rPr>
          <w:sz w:val="22"/>
          <w:szCs w:val="22"/>
          <w:vertAlign w:val="superscript"/>
        </w:rPr>
        <w:t>2</w:t>
      </w:r>
      <w:r w:rsidRPr="006F2E1F">
        <w:rPr>
          <w:sz w:val="22"/>
          <w:szCs w:val="22"/>
        </w:rPr>
        <w:t> Указывается дата, на которую составляется отчет.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3 </w:t>
      </w:r>
      <w:r w:rsidRPr="006F2E1F">
        <w:rPr>
          <w:sz w:val="22"/>
          <w:szCs w:val="22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4" w:name="P1391"/>
      <w:bookmarkEnd w:id="4"/>
      <w:r w:rsidRPr="006F2E1F">
        <w:rPr>
          <w:sz w:val="22"/>
          <w:szCs w:val="22"/>
          <w:vertAlign w:val="superscript"/>
        </w:rPr>
        <w:lastRenderedPageBreak/>
        <w:t>4</w:t>
      </w:r>
      <w:r w:rsidRPr="006F2E1F">
        <w:rPr>
          <w:sz w:val="22"/>
          <w:szCs w:val="22"/>
        </w:rPr>
        <w:t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 услуг (выполнения работ) в течение календарного года).</w:t>
      </w:r>
    </w:p>
    <w:p w:rsidR="00EE374B" w:rsidRDefault="00C70108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5</w:t>
      </w:r>
      <w:r w:rsidRPr="006F2E1F">
        <w:rPr>
          <w:sz w:val="22"/>
          <w:szCs w:val="22"/>
        </w:rPr>
        <w:t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6</w:t>
      </w:r>
      <w:r w:rsidRPr="006F2E1F">
        <w:rPr>
          <w:sz w:val="22"/>
          <w:szCs w:val="22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 w:rsidRPr="006F2E1F">
        <w:rPr>
          <w:spacing w:val="-4"/>
          <w:sz w:val="22"/>
          <w:szCs w:val="22"/>
        </w:rPr>
        <w:t>указывается в единицах измерения показателя, установленных в муниципальном</w:t>
      </w:r>
      <w:r w:rsidRPr="006F2E1F">
        <w:rPr>
          <w:sz w:val="22"/>
          <w:szCs w:val="22"/>
        </w:rPr>
        <w:t xml:space="preserve"> задании (графа8),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5" w:name="P1394"/>
      <w:bookmarkEnd w:id="5"/>
      <w:r w:rsidRPr="006F2E1F">
        <w:rPr>
          <w:sz w:val="22"/>
          <w:szCs w:val="22"/>
          <w:vertAlign w:val="superscript"/>
        </w:rPr>
        <w:t>7</w:t>
      </w:r>
      <w:r w:rsidRPr="006F2E1F">
        <w:rPr>
          <w:sz w:val="22"/>
          <w:szCs w:val="22"/>
        </w:rPr>
        <w:t> Рассчитывается при формировании отчета за год как разница показателей граф 10, 12 и 13.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6" w:name="P1395"/>
      <w:bookmarkEnd w:id="6"/>
      <w:r w:rsidRPr="006F2E1F">
        <w:rPr>
          <w:sz w:val="22"/>
          <w:szCs w:val="22"/>
          <w:vertAlign w:val="superscript"/>
        </w:rPr>
        <w:t>8</w:t>
      </w:r>
      <w:r w:rsidRPr="006F2E1F">
        <w:rPr>
          <w:sz w:val="22"/>
          <w:szCs w:val="22"/>
        </w:rPr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раздела.».</w:t>
      </w:r>
    </w:p>
    <w:p w:rsidR="00EE374B" w:rsidRPr="00532544" w:rsidRDefault="00EE374B" w:rsidP="00EE374B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27688C" w:rsidRDefault="0027688C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</w:p>
    <w:p w:rsidR="00EE374B" w:rsidRPr="006F2E1F" w:rsidRDefault="00EE374B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  <w:sectPr w:rsidR="00EE374B" w:rsidRPr="006F2E1F" w:rsidSect="00A774E8">
          <w:headerReference w:type="default" r:id="rId16"/>
          <w:pgSz w:w="16840" w:h="11907" w:orient="landscape" w:code="9"/>
          <w:pgMar w:top="720" w:right="680" w:bottom="720" w:left="720" w:header="709" w:footer="709" w:gutter="0"/>
          <w:cols w:space="720"/>
          <w:docGrid w:linePitch="272"/>
        </w:sectPr>
      </w:pPr>
    </w:p>
    <w:p w:rsidR="002355C2" w:rsidRPr="001C261D" w:rsidRDefault="002355C2" w:rsidP="005173F2">
      <w:pPr>
        <w:rPr>
          <w:color w:val="FF0000"/>
          <w:sz w:val="28"/>
        </w:rPr>
      </w:pPr>
      <w:bookmarkStart w:id="7" w:name="P1392"/>
      <w:bookmarkStart w:id="8" w:name="P1393"/>
      <w:bookmarkEnd w:id="7"/>
      <w:bookmarkEnd w:id="8"/>
    </w:p>
    <w:sectPr w:rsidR="002355C2" w:rsidRPr="001C261D" w:rsidSect="00552D79">
      <w:footerReference w:type="even" r:id="rId17"/>
      <w:footerReference w:type="default" r:id="rId18"/>
      <w:pgSz w:w="16840" w:h="11907" w:orient="landscape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C7" w:rsidRDefault="008F04C7">
      <w:r>
        <w:separator/>
      </w:r>
    </w:p>
  </w:endnote>
  <w:endnote w:type="continuationSeparator" w:id="1">
    <w:p w:rsidR="008F04C7" w:rsidRDefault="008F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F779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A46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46EF" w:rsidRDefault="00BA46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F779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A46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54FF">
      <w:rPr>
        <w:rStyle w:val="ab"/>
        <w:noProof/>
      </w:rPr>
      <w:t>8</w:t>
    </w:r>
    <w:r>
      <w:rPr>
        <w:rStyle w:val="ab"/>
      </w:rPr>
      <w:fldChar w:fldCharType="end"/>
    </w:r>
  </w:p>
  <w:p w:rsidR="00BA46EF" w:rsidRDefault="00BA46EF" w:rsidP="00E86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C7" w:rsidRDefault="008F04C7">
      <w:r>
        <w:separator/>
      </w:r>
    </w:p>
  </w:footnote>
  <w:footnote w:type="continuationSeparator" w:id="1">
    <w:p w:rsidR="008F04C7" w:rsidRDefault="008F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F779E9">
    <w:pPr>
      <w:pStyle w:val="a9"/>
      <w:jc w:val="center"/>
    </w:pPr>
    <w:r>
      <w:rPr>
        <w:noProof/>
      </w:rPr>
      <w:fldChar w:fldCharType="begin"/>
    </w:r>
    <w:r w:rsidR="00BA46EF">
      <w:rPr>
        <w:noProof/>
      </w:rPr>
      <w:instrText xml:space="preserve"> PAGE   \* MERGEFORMAT </w:instrText>
    </w:r>
    <w:r>
      <w:rPr>
        <w:noProof/>
      </w:rPr>
      <w:fldChar w:fldCharType="separate"/>
    </w:r>
    <w:r w:rsidR="009254FF">
      <w:rPr>
        <w:noProof/>
      </w:rPr>
      <w:t>8</w:t>
    </w:r>
    <w:r>
      <w:rPr>
        <w:noProof/>
      </w:rPr>
      <w:fldChar w:fldCharType="end"/>
    </w:r>
  </w:p>
  <w:p w:rsidR="00BA46EF" w:rsidRDefault="00BA46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C9146C"/>
    <w:multiLevelType w:val="hybridMultilevel"/>
    <w:tmpl w:val="EED4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54E0"/>
    <w:multiLevelType w:val="hybridMultilevel"/>
    <w:tmpl w:val="E1A0731C"/>
    <w:lvl w:ilvl="0" w:tplc="CA9EB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67D7"/>
    <w:rsid w:val="00034BF4"/>
    <w:rsid w:val="00040175"/>
    <w:rsid w:val="00042414"/>
    <w:rsid w:val="00043623"/>
    <w:rsid w:val="000437CB"/>
    <w:rsid w:val="00047DB7"/>
    <w:rsid w:val="00051E34"/>
    <w:rsid w:val="000553CB"/>
    <w:rsid w:val="00055658"/>
    <w:rsid w:val="0006140C"/>
    <w:rsid w:val="00061A94"/>
    <w:rsid w:val="000676E0"/>
    <w:rsid w:val="00071A5D"/>
    <w:rsid w:val="00072471"/>
    <w:rsid w:val="00073812"/>
    <w:rsid w:val="000813B6"/>
    <w:rsid w:val="0008684A"/>
    <w:rsid w:val="000928F7"/>
    <w:rsid w:val="000A075D"/>
    <w:rsid w:val="000A11D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CC3"/>
    <w:rsid w:val="000E1E20"/>
    <w:rsid w:val="000E3DBE"/>
    <w:rsid w:val="000E4B63"/>
    <w:rsid w:val="000E5F10"/>
    <w:rsid w:val="000E68B3"/>
    <w:rsid w:val="000F06A4"/>
    <w:rsid w:val="001030E7"/>
    <w:rsid w:val="0010321F"/>
    <w:rsid w:val="00110519"/>
    <w:rsid w:val="00112978"/>
    <w:rsid w:val="001157AE"/>
    <w:rsid w:val="001228AE"/>
    <w:rsid w:val="00123961"/>
    <w:rsid w:val="001307B1"/>
    <w:rsid w:val="001312D1"/>
    <w:rsid w:val="0013133D"/>
    <w:rsid w:val="001329BF"/>
    <w:rsid w:val="001532E8"/>
    <w:rsid w:val="00153BFE"/>
    <w:rsid w:val="00153E1D"/>
    <w:rsid w:val="001540BC"/>
    <w:rsid w:val="001622DD"/>
    <w:rsid w:val="00170C09"/>
    <w:rsid w:val="00184E27"/>
    <w:rsid w:val="00184FD7"/>
    <w:rsid w:val="0019006B"/>
    <w:rsid w:val="00192F5C"/>
    <w:rsid w:val="0019306B"/>
    <w:rsid w:val="001969E4"/>
    <w:rsid w:val="001A0C17"/>
    <w:rsid w:val="001A1B4E"/>
    <w:rsid w:val="001A2E8C"/>
    <w:rsid w:val="001A38F1"/>
    <w:rsid w:val="001A49DD"/>
    <w:rsid w:val="001A5FA6"/>
    <w:rsid w:val="001A7BFD"/>
    <w:rsid w:val="001B592D"/>
    <w:rsid w:val="001B61C1"/>
    <w:rsid w:val="001C1398"/>
    <w:rsid w:val="001C261D"/>
    <w:rsid w:val="001C5072"/>
    <w:rsid w:val="001C75BB"/>
    <w:rsid w:val="001D04D3"/>
    <w:rsid w:val="001D2C6A"/>
    <w:rsid w:val="001D4999"/>
    <w:rsid w:val="001E432C"/>
    <w:rsid w:val="001E7744"/>
    <w:rsid w:val="001E7D7F"/>
    <w:rsid w:val="001F4EAB"/>
    <w:rsid w:val="001F5743"/>
    <w:rsid w:val="002015E3"/>
    <w:rsid w:val="00203618"/>
    <w:rsid w:val="00204667"/>
    <w:rsid w:val="002052ED"/>
    <w:rsid w:val="00206936"/>
    <w:rsid w:val="00206A42"/>
    <w:rsid w:val="002079AD"/>
    <w:rsid w:val="00207D0D"/>
    <w:rsid w:val="00223BD0"/>
    <w:rsid w:val="00223FCB"/>
    <w:rsid w:val="00227415"/>
    <w:rsid w:val="002355C2"/>
    <w:rsid w:val="0024187C"/>
    <w:rsid w:val="002428A4"/>
    <w:rsid w:val="002439FE"/>
    <w:rsid w:val="00253935"/>
    <w:rsid w:val="00255C36"/>
    <w:rsid w:val="00256A14"/>
    <w:rsid w:val="00257360"/>
    <w:rsid w:val="00264267"/>
    <w:rsid w:val="0026768C"/>
    <w:rsid w:val="00275CC6"/>
    <w:rsid w:val="0027683B"/>
    <w:rsid w:val="0027688C"/>
    <w:rsid w:val="00290E92"/>
    <w:rsid w:val="0029301B"/>
    <w:rsid w:val="0029470B"/>
    <w:rsid w:val="002957A0"/>
    <w:rsid w:val="002A162A"/>
    <w:rsid w:val="002A642E"/>
    <w:rsid w:val="002B15BD"/>
    <w:rsid w:val="002B22E6"/>
    <w:rsid w:val="002B5BB9"/>
    <w:rsid w:val="002B6AE4"/>
    <w:rsid w:val="002C2DF4"/>
    <w:rsid w:val="002C5014"/>
    <w:rsid w:val="002C6052"/>
    <w:rsid w:val="002C6C4B"/>
    <w:rsid w:val="002C7050"/>
    <w:rsid w:val="002D180B"/>
    <w:rsid w:val="002D319D"/>
    <w:rsid w:val="002D404A"/>
    <w:rsid w:val="002E4312"/>
    <w:rsid w:val="002F14CB"/>
    <w:rsid w:val="002F4D57"/>
    <w:rsid w:val="00305371"/>
    <w:rsid w:val="00306247"/>
    <w:rsid w:val="003077EB"/>
    <w:rsid w:val="00307B35"/>
    <w:rsid w:val="003104D2"/>
    <w:rsid w:val="00310A25"/>
    <w:rsid w:val="00310B50"/>
    <w:rsid w:val="00311C1E"/>
    <w:rsid w:val="003141A0"/>
    <w:rsid w:val="00315B95"/>
    <w:rsid w:val="00322AF8"/>
    <w:rsid w:val="00325F72"/>
    <w:rsid w:val="00327A2F"/>
    <w:rsid w:val="00330C1E"/>
    <w:rsid w:val="00330EF4"/>
    <w:rsid w:val="00331003"/>
    <w:rsid w:val="00331E18"/>
    <w:rsid w:val="00331F49"/>
    <w:rsid w:val="00336B0E"/>
    <w:rsid w:val="003402B7"/>
    <w:rsid w:val="003410FC"/>
    <w:rsid w:val="00344505"/>
    <w:rsid w:val="00350DFB"/>
    <w:rsid w:val="00350EC9"/>
    <w:rsid w:val="00352290"/>
    <w:rsid w:val="00353432"/>
    <w:rsid w:val="003551F3"/>
    <w:rsid w:val="00361865"/>
    <w:rsid w:val="003626B1"/>
    <w:rsid w:val="003629F0"/>
    <w:rsid w:val="00373B82"/>
    <w:rsid w:val="00373FE3"/>
    <w:rsid w:val="003821C4"/>
    <w:rsid w:val="00387896"/>
    <w:rsid w:val="003A62CE"/>
    <w:rsid w:val="003B0B63"/>
    <w:rsid w:val="003B5D2B"/>
    <w:rsid w:val="003C4344"/>
    <w:rsid w:val="003D1FAB"/>
    <w:rsid w:val="003D281D"/>
    <w:rsid w:val="003D3FC8"/>
    <w:rsid w:val="003E5644"/>
    <w:rsid w:val="003F0051"/>
    <w:rsid w:val="003F1149"/>
    <w:rsid w:val="003F1BD0"/>
    <w:rsid w:val="004111BA"/>
    <w:rsid w:val="004145F5"/>
    <w:rsid w:val="0042489B"/>
    <w:rsid w:val="00425525"/>
    <w:rsid w:val="00427B3E"/>
    <w:rsid w:val="00434DC0"/>
    <w:rsid w:val="00447757"/>
    <w:rsid w:val="00447BE1"/>
    <w:rsid w:val="004511C4"/>
    <w:rsid w:val="004545DC"/>
    <w:rsid w:val="004576CA"/>
    <w:rsid w:val="00457ADB"/>
    <w:rsid w:val="00461035"/>
    <w:rsid w:val="004647D8"/>
    <w:rsid w:val="00476F55"/>
    <w:rsid w:val="00481B18"/>
    <w:rsid w:val="00490D80"/>
    <w:rsid w:val="004912A7"/>
    <w:rsid w:val="00492AA0"/>
    <w:rsid w:val="00496401"/>
    <w:rsid w:val="004A094F"/>
    <w:rsid w:val="004A0E12"/>
    <w:rsid w:val="004A4003"/>
    <w:rsid w:val="004B0000"/>
    <w:rsid w:val="004B339D"/>
    <w:rsid w:val="004B5BC3"/>
    <w:rsid w:val="004B692F"/>
    <w:rsid w:val="004C18B2"/>
    <w:rsid w:val="004C79EF"/>
    <w:rsid w:val="004D189D"/>
    <w:rsid w:val="004D1F5B"/>
    <w:rsid w:val="004D240E"/>
    <w:rsid w:val="004D355F"/>
    <w:rsid w:val="004D4681"/>
    <w:rsid w:val="004D7FD9"/>
    <w:rsid w:val="004E0A59"/>
    <w:rsid w:val="004E5DC7"/>
    <w:rsid w:val="004F0F7E"/>
    <w:rsid w:val="004F125C"/>
    <w:rsid w:val="004F4CBB"/>
    <w:rsid w:val="005025E9"/>
    <w:rsid w:val="005033F0"/>
    <w:rsid w:val="00514FF4"/>
    <w:rsid w:val="005173F2"/>
    <w:rsid w:val="00517BCE"/>
    <w:rsid w:val="00521A5D"/>
    <w:rsid w:val="00523E32"/>
    <w:rsid w:val="00532544"/>
    <w:rsid w:val="00532989"/>
    <w:rsid w:val="00536E3C"/>
    <w:rsid w:val="00544BB6"/>
    <w:rsid w:val="00552D79"/>
    <w:rsid w:val="00562493"/>
    <w:rsid w:val="00562F46"/>
    <w:rsid w:val="00570A36"/>
    <w:rsid w:val="0057575C"/>
    <w:rsid w:val="00577970"/>
    <w:rsid w:val="00584659"/>
    <w:rsid w:val="00595473"/>
    <w:rsid w:val="00597011"/>
    <w:rsid w:val="005A1DBB"/>
    <w:rsid w:val="005A256F"/>
    <w:rsid w:val="005A5CE4"/>
    <w:rsid w:val="005A6DEA"/>
    <w:rsid w:val="005B1390"/>
    <w:rsid w:val="005C42CB"/>
    <w:rsid w:val="005D57CC"/>
    <w:rsid w:val="005D7087"/>
    <w:rsid w:val="005D7D52"/>
    <w:rsid w:val="005E0EB5"/>
    <w:rsid w:val="005E1A55"/>
    <w:rsid w:val="005E5AEB"/>
    <w:rsid w:val="005F027A"/>
    <w:rsid w:val="005F4E99"/>
    <w:rsid w:val="005F699F"/>
    <w:rsid w:val="006000DD"/>
    <w:rsid w:val="006035B6"/>
    <w:rsid w:val="00613351"/>
    <w:rsid w:val="00622589"/>
    <w:rsid w:val="00623424"/>
    <w:rsid w:val="00633558"/>
    <w:rsid w:val="00633A65"/>
    <w:rsid w:val="00635DE7"/>
    <w:rsid w:val="00637983"/>
    <w:rsid w:val="00644AB7"/>
    <w:rsid w:val="006464BD"/>
    <w:rsid w:val="006536EC"/>
    <w:rsid w:val="006558C4"/>
    <w:rsid w:val="00665A4E"/>
    <w:rsid w:val="00667613"/>
    <w:rsid w:val="00667ADE"/>
    <w:rsid w:val="00667DF1"/>
    <w:rsid w:val="00672FB0"/>
    <w:rsid w:val="00675529"/>
    <w:rsid w:val="00680CE4"/>
    <w:rsid w:val="006827A9"/>
    <w:rsid w:val="00684E0A"/>
    <w:rsid w:val="00685804"/>
    <w:rsid w:val="00692023"/>
    <w:rsid w:val="006A1187"/>
    <w:rsid w:val="006A7A43"/>
    <w:rsid w:val="006A7F2B"/>
    <w:rsid w:val="006B27FC"/>
    <w:rsid w:val="006B451E"/>
    <w:rsid w:val="006B66FE"/>
    <w:rsid w:val="006B6AE2"/>
    <w:rsid w:val="006C46BF"/>
    <w:rsid w:val="006D088E"/>
    <w:rsid w:val="006D6326"/>
    <w:rsid w:val="006E270C"/>
    <w:rsid w:val="006F0944"/>
    <w:rsid w:val="006F3229"/>
    <w:rsid w:val="006F6ADD"/>
    <w:rsid w:val="00703701"/>
    <w:rsid w:val="0071239B"/>
    <w:rsid w:val="00716608"/>
    <w:rsid w:val="0072516A"/>
    <w:rsid w:val="0073091A"/>
    <w:rsid w:val="00730D79"/>
    <w:rsid w:val="00735B3A"/>
    <w:rsid w:val="00735E06"/>
    <w:rsid w:val="00736452"/>
    <w:rsid w:val="00741F33"/>
    <w:rsid w:val="0074545E"/>
    <w:rsid w:val="00745ABF"/>
    <w:rsid w:val="00754839"/>
    <w:rsid w:val="0075655E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131D"/>
    <w:rsid w:val="0079517D"/>
    <w:rsid w:val="00795E41"/>
    <w:rsid w:val="007A3E5A"/>
    <w:rsid w:val="007A4730"/>
    <w:rsid w:val="007A47D8"/>
    <w:rsid w:val="007A7816"/>
    <w:rsid w:val="007A7C89"/>
    <w:rsid w:val="007B2A28"/>
    <w:rsid w:val="007B4135"/>
    <w:rsid w:val="007B63DF"/>
    <w:rsid w:val="007C2D29"/>
    <w:rsid w:val="007C411B"/>
    <w:rsid w:val="007D35CF"/>
    <w:rsid w:val="007D4AFE"/>
    <w:rsid w:val="007E2897"/>
    <w:rsid w:val="007E45C5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64DE4"/>
    <w:rsid w:val="00865921"/>
    <w:rsid w:val="00865BE3"/>
    <w:rsid w:val="008663E7"/>
    <w:rsid w:val="0087095A"/>
    <w:rsid w:val="00870975"/>
    <w:rsid w:val="008764FF"/>
    <w:rsid w:val="00885F5C"/>
    <w:rsid w:val="0089074D"/>
    <w:rsid w:val="00894987"/>
    <w:rsid w:val="008A7D47"/>
    <w:rsid w:val="008B772B"/>
    <w:rsid w:val="008C03F6"/>
    <w:rsid w:val="008C042D"/>
    <w:rsid w:val="008C0DF9"/>
    <w:rsid w:val="008C578F"/>
    <w:rsid w:val="008D0BDF"/>
    <w:rsid w:val="008E038E"/>
    <w:rsid w:val="008E4F7F"/>
    <w:rsid w:val="008E5322"/>
    <w:rsid w:val="008E7746"/>
    <w:rsid w:val="008F04C7"/>
    <w:rsid w:val="008F2EAA"/>
    <w:rsid w:val="008F619D"/>
    <w:rsid w:val="0091152D"/>
    <w:rsid w:val="00911C3F"/>
    <w:rsid w:val="0091308C"/>
    <w:rsid w:val="00920540"/>
    <w:rsid w:val="00920FB5"/>
    <w:rsid w:val="009254FF"/>
    <w:rsid w:val="009268DC"/>
    <w:rsid w:val="009321FB"/>
    <w:rsid w:val="00935666"/>
    <w:rsid w:val="00936DE3"/>
    <w:rsid w:val="00936F4D"/>
    <w:rsid w:val="00944C99"/>
    <w:rsid w:val="00945130"/>
    <w:rsid w:val="00945984"/>
    <w:rsid w:val="009550E1"/>
    <w:rsid w:val="00956E67"/>
    <w:rsid w:val="00957024"/>
    <w:rsid w:val="00957601"/>
    <w:rsid w:val="00957ABE"/>
    <w:rsid w:val="0096247F"/>
    <w:rsid w:val="00965163"/>
    <w:rsid w:val="009667FF"/>
    <w:rsid w:val="0096697E"/>
    <w:rsid w:val="009741DA"/>
    <w:rsid w:val="00975A79"/>
    <w:rsid w:val="00982DC4"/>
    <w:rsid w:val="0099026B"/>
    <w:rsid w:val="00993EF4"/>
    <w:rsid w:val="009A2761"/>
    <w:rsid w:val="009A4F9F"/>
    <w:rsid w:val="009B11E4"/>
    <w:rsid w:val="009B6891"/>
    <w:rsid w:val="009C2B2C"/>
    <w:rsid w:val="009C505D"/>
    <w:rsid w:val="009C6BB5"/>
    <w:rsid w:val="009C758D"/>
    <w:rsid w:val="009C7ABC"/>
    <w:rsid w:val="009D682E"/>
    <w:rsid w:val="009F28F8"/>
    <w:rsid w:val="009F53FC"/>
    <w:rsid w:val="00A028D8"/>
    <w:rsid w:val="00A0730D"/>
    <w:rsid w:val="00A16B04"/>
    <w:rsid w:val="00A21659"/>
    <w:rsid w:val="00A21D35"/>
    <w:rsid w:val="00A2268F"/>
    <w:rsid w:val="00A23923"/>
    <w:rsid w:val="00A23B30"/>
    <w:rsid w:val="00A249D7"/>
    <w:rsid w:val="00A30373"/>
    <w:rsid w:val="00A5023A"/>
    <w:rsid w:val="00A53C9D"/>
    <w:rsid w:val="00A54221"/>
    <w:rsid w:val="00A64320"/>
    <w:rsid w:val="00A64977"/>
    <w:rsid w:val="00A66741"/>
    <w:rsid w:val="00A667B1"/>
    <w:rsid w:val="00A723C9"/>
    <w:rsid w:val="00A761D6"/>
    <w:rsid w:val="00A774E8"/>
    <w:rsid w:val="00A8030E"/>
    <w:rsid w:val="00A806B6"/>
    <w:rsid w:val="00A915E5"/>
    <w:rsid w:val="00A9194E"/>
    <w:rsid w:val="00AA0CA0"/>
    <w:rsid w:val="00AA2E55"/>
    <w:rsid w:val="00AA7EF5"/>
    <w:rsid w:val="00AB2234"/>
    <w:rsid w:val="00AB32C0"/>
    <w:rsid w:val="00AB5B8E"/>
    <w:rsid w:val="00AC06AE"/>
    <w:rsid w:val="00AC32E3"/>
    <w:rsid w:val="00AC351C"/>
    <w:rsid w:val="00AC4B59"/>
    <w:rsid w:val="00AC539A"/>
    <w:rsid w:val="00AE739F"/>
    <w:rsid w:val="00AF1AFD"/>
    <w:rsid w:val="00B01499"/>
    <w:rsid w:val="00B03D20"/>
    <w:rsid w:val="00B06150"/>
    <w:rsid w:val="00B07968"/>
    <w:rsid w:val="00B156FE"/>
    <w:rsid w:val="00B226AF"/>
    <w:rsid w:val="00B251DB"/>
    <w:rsid w:val="00B27189"/>
    <w:rsid w:val="00B30178"/>
    <w:rsid w:val="00B36F56"/>
    <w:rsid w:val="00B473A7"/>
    <w:rsid w:val="00B50E59"/>
    <w:rsid w:val="00B51CE3"/>
    <w:rsid w:val="00B52BBA"/>
    <w:rsid w:val="00B53093"/>
    <w:rsid w:val="00B538A6"/>
    <w:rsid w:val="00B55DFE"/>
    <w:rsid w:val="00B56AAF"/>
    <w:rsid w:val="00B57A91"/>
    <w:rsid w:val="00B60AAE"/>
    <w:rsid w:val="00B625CB"/>
    <w:rsid w:val="00B67297"/>
    <w:rsid w:val="00B72429"/>
    <w:rsid w:val="00B74034"/>
    <w:rsid w:val="00B77947"/>
    <w:rsid w:val="00B8529F"/>
    <w:rsid w:val="00B9083F"/>
    <w:rsid w:val="00B91E3F"/>
    <w:rsid w:val="00B9373A"/>
    <w:rsid w:val="00B960B2"/>
    <w:rsid w:val="00BA0F1D"/>
    <w:rsid w:val="00BA2E04"/>
    <w:rsid w:val="00BA37F7"/>
    <w:rsid w:val="00BA46EF"/>
    <w:rsid w:val="00BB0CE5"/>
    <w:rsid w:val="00BB4999"/>
    <w:rsid w:val="00BC3E54"/>
    <w:rsid w:val="00BC48A0"/>
    <w:rsid w:val="00BC7802"/>
    <w:rsid w:val="00BD03E3"/>
    <w:rsid w:val="00BD60DF"/>
    <w:rsid w:val="00BE04BD"/>
    <w:rsid w:val="00BE0AD7"/>
    <w:rsid w:val="00BE16F1"/>
    <w:rsid w:val="00BE41FB"/>
    <w:rsid w:val="00BF279A"/>
    <w:rsid w:val="00BF529A"/>
    <w:rsid w:val="00BF7A65"/>
    <w:rsid w:val="00C10A10"/>
    <w:rsid w:val="00C171DF"/>
    <w:rsid w:val="00C17F10"/>
    <w:rsid w:val="00C213F4"/>
    <w:rsid w:val="00C21F71"/>
    <w:rsid w:val="00C230A2"/>
    <w:rsid w:val="00C23C7B"/>
    <w:rsid w:val="00C31959"/>
    <w:rsid w:val="00C327FC"/>
    <w:rsid w:val="00C422AC"/>
    <w:rsid w:val="00C43085"/>
    <w:rsid w:val="00C45CD8"/>
    <w:rsid w:val="00C45F79"/>
    <w:rsid w:val="00C470D7"/>
    <w:rsid w:val="00C47957"/>
    <w:rsid w:val="00C5319F"/>
    <w:rsid w:val="00C56ED2"/>
    <w:rsid w:val="00C70108"/>
    <w:rsid w:val="00C718F2"/>
    <w:rsid w:val="00C71B9F"/>
    <w:rsid w:val="00C777D0"/>
    <w:rsid w:val="00C84BA5"/>
    <w:rsid w:val="00C904E9"/>
    <w:rsid w:val="00CA0062"/>
    <w:rsid w:val="00CB13AC"/>
    <w:rsid w:val="00CB22E0"/>
    <w:rsid w:val="00CB26E4"/>
    <w:rsid w:val="00CB476D"/>
    <w:rsid w:val="00CB6C14"/>
    <w:rsid w:val="00CB7B5C"/>
    <w:rsid w:val="00CC3BC8"/>
    <w:rsid w:val="00CC676B"/>
    <w:rsid w:val="00CD3069"/>
    <w:rsid w:val="00CD7EDD"/>
    <w:rsid w:val="00CE0CD6"/>
    <w:rsid w:val="00CE354A"/>
    <w:rsid w:val="00CE3C40"/>
    <w:rsid w:val="00CF1406"/>
    <w:rsid w:val="00CF2DFE"/>
    <w:rsid w:val="00CF491D"/>
    <w:rsid w:val="00D0676C"/>
    <w:rsid w:val="00D22D84"/>
    <w:rsid w:val="00D27895"/>
    <w:rsid w:val="00D34428"/>
    <w:rsid w:val="00D36073"/>
    <w:rsid w:val="00D4447A"/>
    <w:rsid w:val="00D44E03"/>
    <w:rsid w:val="00D60444"/>
    <w:rsid w:val="00D63175"/>
    <w:rsid w:val="00D64E25"/>
    <w:rsid w:val="00D65AD2"/>
    <w:rsid w:val="00D735FA"/>
    <w:rsid w:val="00D809B6"/>
    <w:rsid w:val="00D83387"/>
    <w:rsid w:val="00D8360E"/>
    <w:rsid w:val="00D84291"/>
    <w:rsid w:val="00D84383"/>
    <w:rsid w:val="00D852C3"/>
    <w:rsid w:val="00D96828"/>
    <w:rsid w:val="00DA13BE"/>
    <w:rsid w:val="00DA1D0A"/>
    <w:rsid w:val="00DA3372"/>
    <w:rsid w:val="00DA6DD2"/>
    <w:rsid w:val="00DA79D4"/>
    <w:rsid w:val="00DB0FC5"/>
    <w:rsid w:val="00DB4F07"/>
    <w:rsid w:val="00DB5BB9"/>
    <w:rsid w:val="00DB659F"/>
    <w:rsid w:val="00DC2035"/>
    <w:rsid w:val="00DC4AA3"/>
    <w:rsid w:val="00DC5709"/>
    <w:rsid w:val="00DC7BEE"/>
    <w:rsid w:val="00DD135D"/>
    <w:rsid w:val="00DD5623"/>
    <w:rsid w:val="00DD7AC6"/>
    <w:rsid w:val="00DE1E9F"/>
    <w:rsid w:val="00DE37C1"/>
    <w:rsid w:val="00DE405F"/>
    <w:rsid w:val="00DE45FD"/>
    <w:rsid w:val="00DF0355"/>
    <w:rsid w:val="00E23832"/>
    <w:rsid w:val="00E24477"/>
    <w:rsid w:val="00E27B99"/>
    <w:rsid w:val="00E3357D"/>
    <w:rsid w:val="00E36B39"/>
    <w:rsid w:val="00E36FB7"/>
    <w:rsid w:val="00E3717E"/>
    <w:rsid w:val="00E37C66"/>
    <w:rsid w:val="00E42893"/>
    <w:rsid w:val="00E43566"/>
    <w:rsid w:val="00E4427D"/>
    <w:rsid w:val="00E52A55"/>
    <w:rsid w:val="00E5304D"/>
    <w:rsid w:val="00E56ECE"/>
    <w:rsid w:val="00E623C0"/>
    <w:rsid w:val="00E65F05"/>
    <w:rsid w:val="00E662C5"/>
    <w:rsid w:val="00E6731C"/>
    <w:rsid w:val="00E72CF0"/>
    <w:rsid w:val="00E75C8C"/>
    <w:rsid w:val="00E766DA"/>
    <w:rsid w:val="00E80969"/>
    <w:rsid w:val="00E813B5"/>
    <w:rsid w:val="00E835D5"/>
    <w:rsid w:val="00E856CC"/>
    <w:rsid w:val="00E8571F"/>
    <w:rsid w:val="00E86159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1B39"/>
    <w:rsid w:val="00ED3016"/>
    <w:rsid w:val="00ED36A1"/>
    <w:rsid w:val="00ED550D"/>
    <w:rsid w:val="00ED67BC"/>
    <w:rsid w:val="00EE192F"/>
    <w:rsid w:val="00EE374B"/>
    <w:rsid w:val="00EE4A5F"/>
    <w:rsid w:val="00F0041D"/>
    <w:rsid w:val="00F0170D"/>
    <w:rsid w:val="00F033DC"/>
    <w:rsid w:val="00F06C16"/>
    <w:rsid w:val="00F11B65"/>
    <w:rsid w:val="00F15545"/>
    <w:rsid w:val="00F20EAC"/>
    <w:rsid w:val="00F21180"/>
    <w:rsid w:val="00F23A51"/>
    <w:rsid w:val="00F25739"/>
    <w:rsid w:val="00F3339A"/>
    <w:rsid w:val="00F374B5"/>
    <w:rsid w:val="00F4593E"/>
    <w:rsid w:val="00F5626E"/>
    <w:rsid w:val="00F60EFB"/>
    <w:rsid w:val="00F61FDE"/>
    <w:rsid w:val="00F65BB7"/>
    <w:rsid w:val="00F70F4D"/>
    <w:rsid w:val="00F72A73"/>
    <w:rsid w:val="00F779E9"/>
    <w:rsid w:val="00F810AD"/>
    <w:rsid w:val="00F82185"/>
    <w:rsid w:val="00F82E90"/>
    <w:rsid w:val="00F8503A"/>
    <w:rsid w:val="00F87543"/>
    <w:rsid w:val="00F92101"/>
    <w:rsid w:val="00F92AE6"/>
    <w:rsid w:val="00F92D24"/>
    <w:rsid w:val="00F96705"/>
    <w:rsid w:val="00F96765"/>
    <w:rsid w:val="00FA2968"/>
    <w:rsid w:val="00FA29C2"/>
    <w:rsid w:val="00FA2A02"/>
    <w:rsid w:val="00FA3D30"/>
    <w:rsid w:val="00FA7B28"/>
    <w:rsid w:val="00FB2416"/>
    <w:rsid w:val="00FB2774"/>
    <w:rsid w:val="00FB2945"/>
    <w:rsid w:val="00FB7803"/>
    <w:rsid w:val="00FC1B3E"/>
    <w:rsid w:val="00FE4BB6"/>
    <w:rsid w:val="00FE7DD8"/>
    <w:rsid w:val="00FF018B"/>
    <w:rsid w:val="00FF1E52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checko.ru/company/select?code=932920" TargetMode="Externa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6B4CE4B22C2FD6DC07D5AD81AC0E0F40813D3FE0AC67E5D50EEC3597CD6F8203AC77FE52AA0C42E230969F00p8G5P" TargetMode="Externa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48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12</cp:revision>
  <cp:lastPrinted>2024-01-11T12:44:00Z</cp:lastPrinted>
  <dcterms:created xsi:type="dcterms:W3CDTF">2023-01-10T12:29:00Z</dcterms:created>
  <dcterms:modified xsi:type="dcterms:W3CDTF">2024-01-11T12:45:00Z</dcterms:modified>
</cp:coreProperties>
</file>